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1A" w:rsidRPr="00BC4CFE" w:rsidRDefault="00126C1A"/>
    <w:p w:rsidR="00126C1A" w:rsidRPr="00BC4CFE" w:rsidRDefault="00126C1A">
      <w:r w:rsidRPr="00BC4CFE">
        <w:t>Date anniversaire pour le CNP qui organisait, cette année, son 25</w:t>
      </w:r>
      <w:r w:rsidRPr="00BC4CFE">
        <w:rPr>
          <w:vertAlign w:val="superscript"/>
        </w:rPr>
        <w:t>ème</w:t>
      </w:r>
      <w:r w:rsidRPr="00BC4CFE">
        <w:t xml:space="preserve"> championnat de la Manche de tir sur cible subaquatique à la piscine de Cherbourg en Cotentin ce 31 janvier.</w:t>
      </w:r>
    </w:p>
    <w:p w:rsidR="00126C1A" w:rsidRPr="00BC4CFE" w:rsidRDefault="00126C1A">
      <w:r w:rsidRPr="00BC4CFE">
        <w:t>Les clubs de Caen CSC, Vire Bélouga  et Rennes RSSM sont venus se joindre au CNP. On comptait 25  compétiteurs dont des membres de l’équipe de France ainsi que de jeunes espoirs.</w:t>
      </w:r>
    </w:p>
    <w:p w:rsidR="00126C1A" w:rsidRPr="00BC4CFE" w:rsidRDefault="00126C1A">
      <w:r w:rsidRPr="00BC4CFE">
        <w:t>Cette année un nouveau règlement "jeunes" (minimes et cadets) leur permettait de venir  taquiner les juniors et séniors lors des compétitions.</w:t>
      </w:r>
    </w:p>
    <w:p w:rsidR="00126C1A" w:rsidRPr="00BC4CFE" w:rsidRDefault="00126C1A">
      <w:r w:rsidRPr="00BC4CFE">
        <w:t>Trois épreuves étaient au programme : le "Précision", le "Biathlon" et  le "Super-bi".</w:t>
      </w:r>
    </w:p>
    <w:p w:rsidR="00126C1A" w:rsidRPr="00BC4CFE" w:rsidRDefault="00126C1A">
      <w:r w:rsidRPr="00BC4CFE">
        <w:t xml:space="preserve">Belle surprise pour le CNP puisque c’est un compétiteur de notre club Bertrand HAMELIN qui remporte le "Précision" avec 5220 points suivi de Vincent RENVOISE des Bélougas, </w:t>
      </w:r>
      <w:smartTag w:uri="urn:schemas-microsoft-com:office:smarttags" w:element="metricconverter">
        <w:smartTagPr>
          <w:attr w:name="ProductID" w:val="5208 pts"/>
        </w:smartTagPr>
        <w:r w:rsidRPr="00BC4CFE">
          <w:t>5208 pts</w:t>
        </w:r>
      </w:smartTag>
      <w:r w:rsidRPr="00BC4CFE">
        <w:t xml:space="preserve"> et Manuel HELAINE du CSC, </w:t>
      </w:r>
      <w:smartTag w:uri="urn:schemas-microsoft-com:office:smarttags" w:element="metricconverter">
        <w:smartTagPr>
          <w:attr w:name="ProductID" w:val="5112 pts"/>
        </w:smartTagPr>
        <w:r w:rsidRPr="00BC4CFE">
          <w:t>5112 pts</w:t>
        </w:r>
      </w:smartTag>
    </w:p>
    <w:p w:rsidR="00126C1A" w:rsidRPr="00BC4CFE" w:rsidRDefault="00126C1A">
      <w:r w:rsidRPr="00BC4CFE">
        <w:t xml:space="preserve">Au "Biathlon", on retrouve trois ténors de la discipline avec deux Virois  François CHAUVEL  avec  </w:t>
      </w:r>
      <w:smartTag w:uri="urn:schemas-microsoft-com:office:smarttags" w:element="metricconverter">
        <w:smartTagPr>
          <w:attr w:name="ProductID" w:val="4005 pts"/>
        </w:smartTagPr>
        <w:r w:rsidRPr="00BC4CFE">
          <w:t>4005 pts</w:t>
        </w:r>
      </w:smartTag>
      <w:r w:rsidRPr="00BC4CFE">
        <w:t xml:space="preserve"> et Vincent RENVOISE, </w:t>
      </w:r>
      <w:smartTag w:uri="urn:schemas-microsoft-com:office:smarttags" w:element="metricconverter">
        <w:smartTagPr>
          <w:attr w:name="ProductID" w:val="3816 pts"/>
        </w:smartTagPr>
        <w:r w:rsidRPr="00BC4CFE">
          <w:t>3816 pts</w:t>
        </w:r>
      </w:smartTag>
      <w:r w:rsidRPr="00BC4CFE">
        <w:t xml:space="preserve"> suivi de Benjamin DELMOTTE, </w:t>
      </w:r>
      <w:smartTag w:uri="urn:schemas-microsoft-com:office:smarttags" w:element="metricconverter">
        <w:smartTagPr>
          <w:attr w:name="ProductID" w:val="3765 pts"/>
        </w:smartTagPr>
        <w:r w:rsidRPr="00BC4CFE">
          <w:t>3765 pts</w:t>
        </w:r>
      </w:smartTag>
      <w:r w:rsidRPr="00BC4CFE">
        <w:t>. Cette épreuve est très physique, elle demande une bonne apnée et  tir de précision, le parcours réalisé trois fois est chronométré.</w:t>
      </w:r>
    </w:p>
    <w:p w:rsidR="00126C1A" w:rsidRPr="00BC4CFE" w:rsidRDefault="00126C1A">
      <w:r w:rsidRPr="00BC4CFE">
        <w:t>Pour la dernière épreuve, on retrouve Laurent CADINOT  en demi- finale du "Super</w:t>
      </w:r>
      <w:bookmarkStart w:id="0" w:name="_GoBack"/>
      <w:bookmarkEnd w:id="0"/>
      <w:r w:rsidRPr="00BC4CFE">
        <w:t>-bi" qui fera vibrer pendant quelques instants l’équipe du CNP. Au final, trio gagnant pour le RSSM en très grande forme qui rafle les trois premières places : 1</w:t>
      </w:r>
      <w:r w:rsidRPr="00BC4CFE">
        <w:rPr>
          <w:vertAlign w:val="superscript"/>
        </w:rPr>
        <w:t>er</w:t>
      </w:r>
      <w:r w:rsidRPr="00BC4CFE">
        <w:t xml:space="preserve"> - Yannick LE MENN, 2</w:t>
      </w:r>
      <w:r w:rsidRPr="00BC4CFE">
        <w:rPr>
          <w:vertAlign w:val="superscript"/>
        </w:rPr>
        <w:t>ème</w:t>
      </w:r>
      <w:r w:rsidRPr="00BC4CFE">
        <w:t xml:space="preserve"> - Jean-Gilles YVER et 3</w:t>
      </w:r>
      <w:r w:rsidRPr="00BC4CFE">
        <w:rPr>
          <w:vertAlign w:val="superscript"/>
        </w:rPr>
        <w:t>ème</w:t>
      </w:r>
      <w:r w:rsidRPr="00BC4CFE">
        <w:t xml:space="preserve"> - Guillaume STOENESCO.</w:t>
      </w:r>
    </w:p>
    <w:p w:rsidR="00126C1A" w:rsidRPr="00BC4CFE" w:rsidRDefault="00126C1A">
      <w:r w:rsidRPr="00BC4CFE">
        <w:t xml:space="preserve">Au classement du combiné des 3 épreuves, trois seniors du tir sur cible subaquatique français montent sur le podium François CHAUVEL (ancien champion de France et membre de l’équipe de France) avec 13895 points, Vincent RENVOISE,  </w:t>
      </w:r>
      <w:smartTag w:uri="urn:schemas-microsoft-com:office:smarttags" w:element="metricconverter">
        <w:smartTagPr>
          <w:attr w:name="ProductID" w:val="13685 pts"/>
        </w:smartTagPr>
        <w:r w:rsidRPr="00BC4CFE">
          <w:t>13685 pts</w:t>
        </w:r>
      </w:smartTag>
      <w:r w:rsidRPr="00BC4CFE">
        <w:t xml:space="preserve"> et Benjamin DELMOTTE, </w:t>
      </w:r>
      <w:smartTag w:uri="urn:schemas-microsoft-com:office:smarttags" w:element="metricconverter">
        <w:smartTagPr>
          <w:attr w:name="ProductID" w:val="13565 pts"/>
        </w:smartTagPr>
        <w:r w:rsidRPr="00BC4CFE">
          <w:t>13565 pts</w:t>
        </w:r>
      </w:smartTag>
      <w:r w:rsidRPr="00BC4CFE">
        <w:t>.</w:t>
      </w:r>
    </w:p>
    <w:p w:rsidR="00126C1A" w:rsidRPr="00BC4CFE" w:rsidRDefault="00126C1A">
      <w:r w:rsidRPr="00BC4CFE">
        <w:t>Grosse surprise pour notre champion de la journée lors de  la remise du trophée réalisé en bonbons par une de nos nageuses !</w:t>
      </w:r>
    </w:p>
    <w:p w:rsidR="00126C1A" w:rsidRPr="00BC4CFE" w:rsidRDefault="00126C1A">
      <w:r w:rsidRPr="00BC4CFE">
        <w:t>La section Tir Sur Cible Subaquatique du CNP remercie tous les bénévoles qui ont participé à ce 25</w:t>
      </w:r>
      <w:r w:rsidRPr="00BC4CFE">
        <w:rPr>
          <w:vertAlign w:val="superscript"/>
        </w:rPr>
        <w:t>ème</w:t>
      </w:r>
      <w:r w:rsidRPr="00BC4CFE">
        <w:t xml:space="preserve"> championnat de la Manche.</w:t>
      </w:r>
    </w:p>
    <w:p w:rsidR="00126C1A" w:rsidRPr="00BC4CFE" w:rsidRDefault="00126C1A">
      <w:r w:rsidRPr="00BC4CFE">
        <w:t>Rendez-vous l’année prochaine pour remettre le trophée en jeu ….</w:t>
      </w:r>
    </w:p>
    <w:p w:rsidR="00126C1A" w:rsidRPr="00BC4CFE" w:rsidRDefault="00126C1A"/>
    <w:sectPr w:rsidR="00126C1A" w:rsidRPr="00BC4CFE" w:rsidSect="00CB28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5AC6"/>
    <w:rsid w:val="000100BD"/>
    <w:rsid w:val="000B289F"/>
    <w:rsid w:val="000B4B07"/>
    <w:rsid w:val="000B589A"/>
    <w:rsid w:val="000D7614"/>
    <w:rsid w:val="000E4331"/>
    <w:rsid w:val="00126C1A"/>
    <w:rsid w:val="001926A4"/>
    <w:rsid w:val="00195013"/>
    <w:rsid w:val="00484323"/>
    <w:rsid w:val="004B321A"/>
    <w:rsid w:val="00573650"/>
    <w:rsid w:val="00576305"/>
    <w:rsid w:val="006A7772"/>
    <w:rsid w:val="006C0E25"/>
    <w:rsid w:val="00715913"/>
    <w:rsid w:val="00761838"/>
    <w:rsid w:val="00801279"/>
    <w:rsid w:val="008065A0"/>
    <w:rsid w:val="00820616"/>
    <w:rsid w:val="008352AE"/>
    <w:rsid w:val="00916A32"/>
    <w:rsid w:val="00930CAB"/>
    <w:rsid w:val="00A629C8"/>
    <w:rsid w:val="00AB2F4A"/>
    <w:rsid w:val="00AC357D"/>
    <w:rsid w:val="00B0708B"/>
    <w:rsid w:val="00B81ED9"/>
    <w:rsid w:val="00B95127"/>
    <w:rsid w:val="00BC4CFE"/>
    <w:rsid w:val="00BF2255"/>
    <w:rsid w:val="00C85AC6"/>
    <w:rsid w:val="00C8648C"/>
    <w:rsid w:val="00CB28F0"/>
    <w:rsid w:val="00CE7008"/>
    <w:rsid w:val="00D8174D"/>
    <w:rsid w:val="00D83447"/>
    <w:rsid w:val="00DA3F13"/>
    <w:rsid w:val="00DC0948"/>
    <w:rsid w:val="00E138AB"/>
    <w:rsid w:val="00E6353F"/>
    <w:rsid w:val="00E67C2E"/>
    <w:rsid w:val="00E936E4"/>
    <w:rsid w:val="00EF08B2"/>
    <w:rsid w:val="00F54608"/>
    <w:rsid w:val="00F70B4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8F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311</Words>
  <Characters>1711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anniversaire pour le CNP qui organisait, cette année, son 25ème championnat de la Manche de tir sur cible subaquatique à la piscine de Cherbourg en Cotentin ce 31 janvier</dc:title>
  <dc:subject/>
  <dc:creator>lecacheur</dc:creator>
  <cp:keywords/>
  <dc:description/>
  <cp:lastModifiedBy>Bertrand HAMELIN</cp:lastModifiedBy>
  <cp:revision>3</cp:revision>
  <dcterms:created xsi:type="dcterms:W3CDTF">2016-02-03T10:26:00Z</dcterms:created>
  <dcterms:modified xsi:type="dcterms:W3CDTF">2016-02-09T21:23:00Z</dcterms:modified>
</cp:coreProperties>
</file>